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37" w:rsidRPr="00535286" w:rsidRDefault="00C13837" w:rsidP="004A305F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  <w:r w:rsidRPr="00535286">
        <w:rPr>
          <w:rFonts w:ascii="Garamond" w:hAnsi="Garamond"/>
          <w:b/>
          <w:smallCaps/>
          <w:sz w:val="24"/>
          <w:szCs w:val="24"/>
        </w:rPr>
        <w:t>NAV-NYILATKOZAT KÉRÉSE VÉGELSZÁMOLÁSHOZ</w:t>
      </w:r>
    </w:p>
    <w:p w:rsidR="00C13837" w:rsidRDefault="00C13837" w:rsidP="004A305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C13837" w:rsidRDefault="00C13837" w:rsidP="004A305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C13837" w:rsidRDefault="00C13837" w:rsidP="004A305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C13837" w:rsidRDefault="00C13837" w:rsidP="004A305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A305F">
        <w:rPr>
          <w:rFonts w:ascii="Garamond" w:hAnsi="Garamond"/>
          <w:b/>
          <w:sz w:val="24"/>
          <w:szCs w:val="24"/>
        </w:rPr>
        <w:t>NAV</w:t>
      </w:r>
      <w:r>
        <w:rPr>
          <w:rFonts w:ascii="Garamond" w:hAnsi="Garamond"/>
          <w:b/>
          <w:sz w:val="24"/>
          <w:szCs w:val="24"/>
        </w:rPr>
        <w:t xml:space="preserve"> Észak Budapesti Igazgatósága </w:t>
      </w:r>
    </w:p>
    <w:p w:rsidR="00C13837" w:rsidRDefault="00C13837" w:rsidP="004A305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1132 Budapest </w:t>
      </w:r>
    </w:p>
    <w:p w:rsidR="00C13837" w:rsidRPr="004A305F" w:rsidRDefault="00C13837" w:rsidP="004A305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Váci út 48/c-d</w:t>
      </w:r>
    </w:p>
    <w:p w:rsidR="00C13837" w:rsidRPr="004A305F" w:rsidRDefault="00C13837" w:rsidP="004A305F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C13837" w:rsidRPr="004A305F" w:rsidRDefault="00C13837" w:rsidP="004A305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305F">
        <w:rPr>
          <w:rFonts w:ascii="Garamond" w:hAnsi="Garamond"/>
          <w:sz w:val="24"/>
          <w:szCs w:val="24"/>
        </w:rPr>
        <w:t>Tisztelt Nemzeti Adó- és Vámhivatal!</w:t>
      </w:r>
      <w:bookmarkStart w:id="0" w:name="_GoBack"/>
      <w:bookmarkEnd w:id="0"/>
    </w:p>
    <w:p w:rsidR="00C13837" w:rsidRPr="00157C32" w:rsidRDefault="00C13837" w:rsidP="00157C3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305F">
        <w:rPr>
          <w:rFonts w:ascii="Garamond" w:hAnsi="Garamond"/>
          <w:sz w:val="24"/>
          <w:szCs w:val="24"/>
        </w:rPr>
        <w:t>Alulírott</w:t>
      </w:r>
      <w:r>
        <w:rPr>
          <w:rFonts w:ascii="Garamond" w:hAnsi="Garamond"/>
          <w:sz w:val="24"/>
          <w:szCs w:val="24"/>
        </w:rPr>
        <w:t xml:space="preserve"> Pappné Kámán Ágnes / anyja neve: László Teréz, Lakcím: 2011 Budakalász, Gyöngyvirág u. 3. /  a Markt-Kontakt Kft / adószám: 12178926-2-41/ végelszámolója tájékoztatom a T.</w:t>
      </w:r>
      <w:r w:rsidRPr="00157C32">
        <w:rPr>
          <w:rFonts w:ascii="Garamond" w:hAnsi="Garamond"/>
          <w:sz w:val="24"/>
          <w:szCs w:val="24"/>
        </w:rPr>
        <w:t xml:space="preserve"> adóhatóságot, hogy társaságunk </w:t>
      </w:r>
      <w:r>
        <w:rPr>
          <w:rFonts w:ascii="Garamond" w:hAnsi="Garamond"/>
          <w:sz w:val="24"/>
          <w:szCs w:val="24"/>
        </w:rPr>
        <w:t xml:space="preserve">2017. március 13. </w:t>
      </w:r>
      <w:r w:rsidRPr="00157C32">
        <w:rPr>
          <w:rFonts w:ascii="Garamond" w:hAnsi="Garamond"/>
          <w:sz w:val="24"/>
          <w:szCs w:val="24"/>
        </w:rPr>
        <w:t>napján végelszámolási eljárás lefolytatását határozta el, melynek kezdő időpontja</w:t>
      </w:r>
      <w:r>
        <w:rPr>
          <w:rFonts w:ascii="Garamond" w:hAnsi="Garamond"/>
          <w:sz w:val="24"/>
          <w:szCs w:val="24"/>
        </w:rPr>
        <w:t xml:space="preserve">: 2017. március 14. </w:t>
      </w:r>
    </w:p>
    <w:p w:rsidR="00C13837" w:rsidRPr="004A305F" w:rsidRDefault="00C13837" w:rsidP="00157C3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57C32">
        <w:rPr>
          <w:rFonts w:ascii="Garamond" w:hAnsi="Garamond"/>
          <w:sz w:val="24"/>
          <w:szCs w:val="24"/>
        </w:rPr>
        <w:t>Fentiekre tekintettel tisztelettel</w:t>
      </w:r>
      <w:r>
        <w:rPr>
          <w:rFonts w:ascii="Garamond" w:hAnsi="Garamond"/>
          <w:sz w:val="24"/>
          <w:szCs w:val="24"/>
        </w:rPr>
        <w:t xml:space="preserve"> </w:t>
      </w:r>
      <w:r w:rsidRPr="004A305F">
        <w:rPr>
          <w:rFonts w:ascii="Garamond" w:hAnsi="Garamond"/>
          <w:sz w:val="24"/>
          <w:szCs w:val="24"/>
        </w:rPr>
        <w:t>kérem, hogy részemre a társaság vonatkozásában a Ctv. 112. § (2) bekezdésében foglaltak szerint a biztosítottak jogviszonyára vonatkozó adatszolgáltatással összefüggő igazolást kiadni szíveskedjenek.</w:t>
      </w:r>
    </w:p>
    <w:p w:rsidR="00C13837" w:rsidRDefault="00C13837" w:rsidP="00157C3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C13837" w:rsidRPr="00157C32" w:rsidRDefault="00C13837" w:rsidP="00157C3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A305F">
        <w:rPr>
          <w:rFonts w:ascii="Garamond" w:hAnsi="Garamond"/>
          <w:b/>
          <w:sz w:val="24"/>
          <w:szCs w:val="24"/>
        </w:rPr>
        <w:t>Kelt</w:t>
      </w:r>
      <w:r>
        <w:rPr>
          <w:rFonts w:ascii="Garamond" w:hAnsi="Garamond"/>
          <w:b/>
          <w:sz w:val="24"/>
          <w:szCs w:val="24"/>
        </w:rPr>
        <w:t>: Budapest, 2017. november 30.</w:t>
      </w:r>
    </w:p>
    <w:p w:rsidR="00C13837" w:rsidRPr="004A305F" w:rsidRDefault="00C13837" w:rsidP="004A305F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</w:t>
      </w:r>
      <w:r w:rsidRPr="004A305F">
        <w:rPr>
          <w:rFonts w:ascii="Garamond" w:hAnsi="Garamond"/>
          <w:sz w:val="24"/>
          <w:szCs w:val="24"/>
        </w:rPr>
        <w:t>______________________</w:t>
      </w:r>
    </w:p>
    <w:p w:rsidR="00C13837" w:rsidRPr="004A305F" w:rsidRDefault="00C13837" w:rsidP="004A305F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Pappné Kámán Ágnes </w:t>
      </w:r>
    </w:p>
    <w:sectPr w:rsidR="00C13837" w:rsidRPr="004A305F" w:rsidSect="001823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37" w:rsidRDefault="00C13837" w:rsidP="000409E2">
      <w:pPr>
        <w:spacing w:after="0" w:line="240" w:lineRule="auto"/>
      </w:pPr>
      <w:r>
        <w:separator/>
      </w:r>
    </w:p>
  </w:endnote>
  <w:endnote w:type="continuationSeparator" w:id="0">
    <w:p w:rsidR="00C13837" w:rsidRDefault="00C13837" w:rsidP="0004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37" w:rsidRDefault="00C1383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C13837" w:rsidRDefault="00C13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37" w:rsidRDefault="00C13837" w:rsidP="000409E2">
      <w:pPr>
        <w:spacing w:after="0" w:line="240" w:lineRule="auto"/>
      </w:pPr>
      <w:r>
        <w:separator/>
      </w:r>
    </w:p>
  </w:footnote>
  <w:footnote w:type="continuationSeparator" w:id="0">
    <w:p w:rsidR="00C13837" w:rsidRDefault="00C13837" w:rsidP="0004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877"/>
    <w:rsid w:val="00015233"/>
    <w:rsid w:val="000409E2"/>
    <w:rsid w:val="00157C32"/>
    <w:rsid w:val="00182380"/>
    <w:rsid w:val="00294D69"/>
    <w:rsid w:val="00315FC4"/>
    <w:rsid w:val="00350BB9"/>
    <w:rsid w:val="00357FB9"/>
    <w:rsid w:val="00365B50"/>
    <w:rsid w:val="003D71DF"/>
    <w:rsid w:val="00465DF3"/>
    <w:rsid w:val="004A305F"/>
    <w:rsid w:val="005113DB"/>
    <w:rsid w:val="00535286"/>
    <w:rsid w:val="005D6989"/>
    <w:rsid w:val="007764D7"/>
    <w:rsid w:val="00814877"/>
    <w:rsid w:val="0085150D"/>
    <w:rsid w:val="0089760F"/>
    <w:rsid w:val="00A203FD"/>
    <w:rsid w:val="00A4555F"/>
    <w:rsid w:val="00B96024"/>
    <w:rsid w:val="00BD4DAA"/>
    <w:rsid w:val="00C13837"/>
    <w:rsid w:val="00C60787"/>
    <w:rsid w:val="00C778AD"/>
    <w:rsid w:val="00C87426"/>
    <w:rsid w:val="00CB0CC4"/>
    <w:rsid w:val="00CF240A"/>
    <w:rsid w:val="00D2190A"/>
    <w:rsid w:val="00E6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40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09E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09E2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0409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8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1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F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5F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112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home2</cp:lastModifiedBy>
  <cp:revision>16</cp:revision>
  <cp:lastPrinted>2017-11-30T10:41:00Z</cp:lastPrinted>
  <dcterms:created xsi:type="dcterms:W3CDTF">2016-03-30T19:42:00Z</dcterms:created>
  <dcterms:modified xsi:type="dcterms:W3CDTF">2017-11-30T10:43:00Z</dcterms:modified>
</cp:coreProperties>
</file>